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CB" w:rsidRDefault="00404404" w:rsidP="00493CDB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37D19">
        <w:rPr>
          <w:rFonts w:hint="eastAsia"/>
          <w:sz w:val="24"/>
        </w:rPr>
        <w:t>令和２年７</w:t>
      </w:r>
      <w:r w:rsidR="00341032" w:rsidRPr="00D67B12">
        <w:rPr>
          <w:rFonts w:hint="eastAsia"/>
          <w:sz w:val="24"/>
        </w:rPr>
        <w:t>月</w:t>
      </w:r>
      <w:r w:rsidR="00CA5A89">
        <w:rPr>
          <w:rFonts w:hint="eastAsia"/>
          <w:sz w:val="24"/>
        </w:rPr>
        <w:t>８</w:t>
      </w:r>
      <w:r w:rsidR="00697A90">
        <w:rPr>
          <w:rFonts w:hint="eastAsia"/>
          <w:sz w:val="24"/>
        </w:rPr>
        <w:t>日</w:t>
      </w:r>
      <w:r w:rsidR="00CA77CB">
        <w:rPr>
          <w:rFonts w:hint="eastAsia"/>
          <w:sz w:val="24"/>
        </w:rPr>
        <w:t xml:space="preserve">　</w:t>
      </w:r>
    </w:p>
    <w:p w:rsidR="00554D39" w:rsidRDefault="00554D39" w:rsidP="00554D39">
      <w:pPr>
        <w:spacing w:line="460" w:lineRule="exact"/>
        <w:jc w:val="right"/>
        <w:rPr>
          <w:sz w:val="24"/>
        </w:rPr>
      </w:pPr>
    </w:p>
    <w:p w:rsidR="00CA77CB" w:rsidRPr="00800D28" w:rsidRDefault="00CA77CB" w:rsidP="00554D39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342C8">
        <w:rPr>
          <w:rFonts w:hint="eastAsia"/>
          <w:sz w:val="24"/>
        </w:rPr>
        <w:t>各位</w:t>
      </w:r>
    </w:p>
    <w:p w:rsidR="006F03BC" w:rsidRPr="00715FC6" w:rsidRDefault="005D0F1B" w:rsidP="006F03BC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615C3" w:rsidRPr="00715FC6">
        <w:rPr>
          <w:rFonts w:hint="eastAsia"/>
          <w:position w:val="-6"/>
          <w:sz w:val="24"/>
        </w:rPr>
        <w:t>北名古屋市</w:t>
      </w:r>
      <w:r w:rsidR="005615C3" w:rsidRPr="00715FC6">
        <w:rPr>
          <w:rFonts w:hint="eastAsia"/>
          <w:position w:val="-6"/>
          <w:sz w:val="24"/>
        </w:rPr>
        <w:t xml:space="preserve"> </w:t>
      </w:r>
      <w:r w:rsidR="002758DC">
        <w:rPr>
          <w:rFonts w:hint="eastAsia"/>
          <w:position w:val="-6"/>
          <w:sz w:val="24"/>
        </w:rPr>
        <w:t xml:space="preserve">福祉部次長　</w:t>
      </w:r>
      <w:r w:rsidR="005615C3" w:rsidRPr="00715FC6">
        <w:rPr>
          <w:rFonts w:hint="eastAsia"/>
          <w:position w:val="-6"/>
          <w:sz w:val="24"/>
        </w:rPr>
        <w:t xml:space="preserve"> </w:t>
      </w:r>
      <w:r w:rsidR="002758DC">
        <w:rPr>
          <w:rFonts w:hint="eastAsia"/>
          <w:position w:val="-6"/>
          <w:sz w:val="24"/>
        </w:rPr>
        <w:t>青山　美枝</w:t>
      </w:r>
      <w:r w:rsidR="00525BFB" w:rsidRPr="00715FC6">
        <w:rPr>
          <w:rFonts w:hint="eastAsia"/>
          <w:sz w:val="24"/>
        </w:rPr>
        <w:t xml:space="preserve">　</w:t>
      </w:r>
    </w:p>
    <w:p w:rsidR="00EE0249" w:rsidRDefault="00EE0249" w:rsidP="00EE0249">
      <w:pPr>
        <w:spacing w:line="460" w:lineRule="exact"/>
        <w:rPr>
          <w:sz w:val="24"/>
        </w:rPr>
      </w:pPr>
    </w:p>
    <w:p w:rsidR="00CA77CB" w:rsidRDefault="00697A90" w:rsidP="00B54803">
      <w:pPr>
        <w:spacing w:line="4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「</w:t>
      </w:r>
      <w:r w:rsidR="002758DC">
        <w:rPr>
          <w:rFonts w:hint="eastAsia"/>
          <w:sz w:val="24"/>
        </w:rPr>
        <w:t>令和２</w:t>
      </w:r>
      <w:r w:rsidR="00CB52D8">
        <w:rPr>
          <w:rFonts w:hint="eastAsia"/>
          <w:sz w:val="24"/>
        </w:rPr>
        <w:t>年度</w:t>
      </w:r>
      <w:r w:rsidR="002758DC">
        <w:rPr>
          <w:rFonts w:hint="eastAsia"/>
          <w:sz w:val="24"/>
        </w:rPr>
        <w:t>第２回自立支援型</w:t>
      </w:r>
      <w:r w:rsidR="00525BFB">
        <w:rPr>
          <w:rFonts w:hint="eastAsia"/>
          <w:sz w:val="24"/>
        </w:rPr>
        <w:t>地域ケア会議</w:t>
      </w:r>
      <w:r w:rsidR="002758DC">
        <w:rPr>
          <w:rFonts w:hint="eastAsia"/>
          <w:sz w:val="24"/>
        </w:rPr>
        <w:t>」の開催について（お願い</w:t>
      </w:r>
      <w:r w:rsidR="00CA77CB">
        <w:rPr>
          <w:rFonts w:hint="eastAsia"/>
          <w:sz w:val="24"/>
        </w:rPr>
        <w:t>）</w:t>
      </w:r>
    </w:p>
    <w:p w:rsidR="00117A1A" w:rsidRPr="001664BB" w:rsidRDefault="00117A1A" w:rsidP="00117A1A">
      <w:pPr>
        <w:spacing w:line="460" w:lineRule="exact"/>
        <w:ind w:firstLineChars="300" w:firstLine="720"/>
        <w:rPr>
          <w:sz w:val="24"/>
        </w:rPr>
      </w:pPr>
    </w:p>
    <w:p w:rsidR="00533399" w:rsidRDefault="00B4277B" w:rsidP="004D71C2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初夏</w:t>
      </w:r>
      <w:r w:rsidR="001A1B90" w:rsidRPr="001F7DBE">
        <w:rPr>
          <w:rFonts w:hint="eastAsia"/>
          <w:sz w:val="24"/>
        </w:rPr>
        <w:t>の</w:t>
      </w:r>
      <w:r w:rsidR="001A1B90">
        <w:rPr>
          <w:rFonts w:hint="eastAsia"/>
          <w:color w:val="000000"/>
          <w:sz w:val="24"/>
        </w:rPr>
        <w:t>候</w:t>
      </w:r>
      <w:r w:rsidR="0025294C">
        <w:rPr>
          <w:rFonts w:hint="eastAsia"/>
          <w:sz w:val="24"/>
        </w:rPr>
        <w:t>、</w:t>
      </w:r>
      <w:r w:rsidR="00353150">
        <w:rPr>
          <w:rFonts w:hint="eastAsia"/>
          <w:sz w:val="24"/>
        </w:rPr>
        <w:t>ますますご清栄のこととお喜び申し上げます。</w:t>
      </w:r>
    </w:p>
    <w:p w:rsidR="00353150" w:rsidRDefault="00AB1F36" w:rsidP="00117A1A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日</w:t>
      </w:r>
      <w:r w:rsidR="00364EF0">
        <w:rPr>
          <w:rFonts w:hint="eastAsia"/>
          <w:sz w:val="24"/>
        </w:rPr>
        <w:t>ごろ</w:t>
      </w:r>
      <w:r w:rsidR="00353150">
        <w:rPr>
          <w:rFonts w:hint="eastAsia"/>
          <w:sz w:val="24"/>
        </w:rPr>
        <w:t>は</w:t>
      </w:r>
      <w:r w:rsidR="00117A1A">
        <w:rPr>
          <w:rFonts w:hint="eastAsia"/>
          <w:sz w:val="24"/>
        </w:rPr>
        <w:t>、</w:t>
      </w:r>
      <w:r w:rsidR="00CF5CB0">
        <w:rPr>
          <w:rFonts w:hint="eastAsia"/>
          <w:sz w:val="24"/>
        </w:rPr>
        <w:t>本市福祉行政につきまして</w:t>
      </w:r>
      <w:r w:rsidR="00353150">
        <w:rPr>
          <w:rFonts w:hint="eastAsia"/>
          <w:sz w:val="24"/>
        </w:rPr>
        <w:t>ご理解、ご協力を賜り厚くお礼申し上げます。</w:t>
      </w:r>
    </w:p>
    <w:p w:rsidR="00CA77CB" w:rsidRDefault="00353150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みだしのことにつきまして、</w:t>
      </w:r>
      <w:r w:rsidR="00117A1A">
        <w:rPr>
          <w:rFonts w:hint="eastAsia"/>
          <w:sz w:val="24"/>
        </w:rPr>
        <w:t>下記のとおり開催いたしますので、</w:t>
      </w:r>
      <w:r>
        <w:rPr>
          <w:rFonts w:hint="eastAsia"/>
          <w:sz w:val="24"/>
        </w:rPr>
        <w:t>ご多用</w:t>
      </w:r>
      <w:r w:rsidR="00135915">
        <w:rPr>
          <w:rFonts w:hint="eastAsia"/>
          <w:sz w:val="24"/>
        </w:rPr>
        <w:t>中</w:t>
      </w:r>
      <w:r w:rsidR="0035041C">
        <w:rPr>
          <w:rFonts w:hint="eastAsia"/>
          <w:sz w:val="24"/>
        </w:rPr>
        <w:t>とは存じますが、貴所職員の参加</w:t>
      </w:r>
      <w:r>
        <w:rPr>
          <w:rFonts w:hint="eastAsia"/>
          <w:sz w:val="24"/>
        </w:rPr>
        <w:t>につきまして</w:t>
      </w:r>
      <w:r w:rsidR="00533399">
        <w:rPr>
          <w:rFonts w:hint="eastAsia"/>
          <w:sz w:val="24"/>
        </w:rPr>
        <w:t>ご</w:t>
      </w:r>
      <w:r w:rsidR="007106B6">
        <w:rPr>
          <w:rFonts w:hint="eastAsia"/>
          <w:sz w:val="24"/>
        </w:rPr>
        <w:t>配慮くださるよう</w:t>
      </w:r>
      <w:r w:rsidR="00117A1A">
        <w:rPr>
          <w:rFonts w:hint="eastAsia"/>
          <w:sz w:val="24"/>
        </w:rPr>
        <w:t>、</w:t>
      </w:r>
      <w:r w:rsidR="007106B6">
        <w:rPr>
          <w:rFonts w:hint="eastAsia"/>
          <w:sz w:val="24"/>
        </w:rPr>
        <w:t>お願いいたします。</w:t>
      </w:r>
    </w:p>
    <w:p w:rsidR="0035041C" w:rsidRPr="007106B6" w:rsidRDefault="0035041C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230DF">
        <w:rPr>
          <w:rFonts w:hint="eastAsia"/>
          <w:sz w:val="24"/>
        </w:rPr>
        <w:t>新型コロナウイルス感染拡大防止のため、レインボーネット上での意見交換となります。何卒ご理解のほどよろしくお願い申し上げます。</w:t>
      </w:r>
    </w:p>
    <w:p w:rsidR="00CA77CB" w:rsidRPr="00CF5CB0" w:rsidRDefault="00CA77CB" w:rsidP="00353150">
      <w:pPr>
        <w:pStyle w:val="a3"/>
        <w:spacing w:line="460" w:lineRule="exact"/>
        <w:rPr>
          <w:sz w:val="24"/>
        </w:rPr>
      </w:pPr>
      <w:r w:rsidRPr="00CF5CB0">
        <w:rPr>
          <w:rFonts w:hint="eastAsia"/>
          <w:sz w:val="24"/>
        </w:rPr>
        <w:t>記</w:t>
      </w:r>
    </w:p>
    <w:p w:rsidR="00CA77CB" w:rsidRDefault="00CA77CB">
      <w:pPr>
        <w:spacing w:line="46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　日時</w:t>
      </w:r>
    </w:p>
    <w:p w:rsidR="00BB1D55" w:rsidRPr="006B181C" w:rsidRDefault="00A4383B" w:rsidP="006B181C">
      <w:pPr>
        <w:ind w:firstLineChars="200" w:firstLine="480"/>
        <w:rPr>
          <w:position w:val="-6"/>
          <w:sz w:val="24"/>
        </w:rPr>
      </w:pPr>
      <w:r>
        <w:rPr>
          <w:rFonts w:hint="eastAsia"/>
          <w:position w:val="-6"/>
          <w:sz w:val="24"/>
        </w:rPr>
        <w:t>令和２年７</w:t>
      </w:r>
      <w:r w:rsidR="00DA5BCF">
        <w:rPr>
          <w:rFonts w:hint="eastAsia"/>
          <w:position w:val="-6"/>
          <w:sz w:val="24"/>
        </w:rPr>
        <w:t>月</w:t>
      </w:r>
      <w:r w:rsidR="001F7DBE">
        <w:rPr>
          <w:rFonts w:hint="eastAsia"/>
          <w:position w:val="-6"/>
          <w:sz w:val="24"/>
        </w:rPr>
        <w:t>２１</w:t>
      </w:r>
      <w:r>
        <w:rPr>
          <w:rFonts w:hint="eastAsia"/>
          <w:position w:val="-6"/>
          <w:sz w:val="24"/>
        </w:rPr>
        <w:t>日（火</w:t>
      </w:r>
      <w:r w:rsidR="003867FA" w:rsidRPr="004B202D">
        <w:rPr>
          <w:rFonts w:hint="eastAsia"/>
          <w:position w:val="-6"/>
          <w:sz w:val="24"/>
        </w:rPr>
        <w:t xml:space="preserve">）　</w:t>
      </w:r>
      <w:r w:rsidR="006B181C">
        <w:rPr>
          <w:rFonts w:hint="eastAsia"/>
          <w:position w:val="-6"/>
          <w:sz w:val="24"/>
        </w:rPr>
        <w:t>(</w:t>
      </w:r>
      <w:r w:rsidR="006B181C">
        <w:rPr>
          <w:rFonts w:hint="eastAsia"/>
          <w:position w:val="-6"/>
          <w:sz w:val="24"/>
        </w:rPr>
        <w:t>全体の流れは別紙参照</w:t>
      </w:r>
      <w:r w:rsidR="006B181C">
        <w:rPr>
          <w:rFonts w:hint="eastAsia"/>
          <w:position w:val="-6"/>
          <w:sz w:val="24"/>
        </w:rPr>
        <w:t>)</w:t>
      </w:r>
    </w:p>
    <w:p w:rsidR="00CA77CB" w:rsidRDefault="00CA77CB">
      <w:pPr>
        <w:spacing w:line="460" w:lineRule="exact"/>
        <w:rPr>
          <w:sz w:val="24"/>
        </w:rPr>
      </w:pPr>
      <w:r>
        <w:rPr>
          <w:rFonts w:hint="eastAsia"/>
          <w:sz w:val="24"/>
        </w:rPr>
        <w:t>２　場所</w:t>
      </w:r>
      <w:bookmarkStart w:id="0" w:name="_GoBack"/>
      <w:bookmarkEnd w:id="0"/>
    </w:p>
    <w:p w:rsidR="00364EF0" w:rsidRDefault="00F25A44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</w:rPr>
        <w:t xml:space="preserve">　　</w:t>
      </w:r>
      <w:r w:rsidR="006B181C">
        <w:rPr>
          <w:rFonts w:hint="eastAsia"/>
          <w:sz w:val="24"/>
          <w:szCs w:val="18"/>
        </w:rPr>
        <w:t>レインボーネット内プロジェクト「自立支援型地域ケア会議」に掲載</w:t>
      </w:r>
    </w:p>
    <w:p w:rsidR="006B181C" w:rsidRDefault="006B181C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３　参加者　</w:t>
      </w:r>
    </w:p>
    <w:p w:rsidR="006B181C" w:rsidRDefault="006B181C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　　レインボーネット内プロジェクト「自立支援型地域ケア会議」登録者</w:t>
      </w:r>
    </w:p>
    <w:p w:rsidR="006B181C" w:rsidRPr="00A94AB7" w:rsidRDefault="006B181C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　　居宅介護支援事業所、介護保険サービス事業所職員、医療機関職員等</w:t>
      </w:r>
    </w:p>
    <w:p w:rsidR="004D71C2" w:rsidRDefault="006B181C" w:rsidP="004D71C2">
      <w:pPr>
        <w:spacing w:line="460" w:lineRule="exact"/>
        <w:rPr>
          <w:sz w:val="24"/>
        </w:rPr>
      </w:pPr>
      <w:r>
        <w:rPr>
          <w:rFonts w:hint="eastAsia"/>
          <w:sz w:val="24"/>
        </w:rPr>
        <w:t>４</w:t>
      </w:r>
      <w:r w:rsidR="00CA77CB">
        <w:rPr>
          <w:rFonts w:hint="eastAsia"/>
          <w:sz w:val="24"/>
        </w:rPr>
        <w:t xml:space="preserve">　内容</w:t>
      </w:r>
    </w:p>
    <w:p w:rsidR="00982A91" w:rsidRPr="009230DF" w:rsidRDefault="006B181C" w:rsidP="009230DF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　多職種による自立支援型地域ケア会議　　</w:t>
      </w:r>
      <w:r>
        <w:rPr>
          <w:rFonts w:hint="eastAsia"/>
          <w:sz w:val="24"/>
        </w:rPr>
        <w:t>(1</w:t>
      </w:r>
      <w:r>
        <w:rPr>
          <w:rFonts w:hint="eastAsia"/>
          <w:sz w:val="24"/>
        </w:rPr>
        <w:t>事例</w:t>
      </w:r>
      <w:r>
        <w:rPr>
          <w:rFonts w:hint="eastAsia"/>
          <w:sz w:val="24"/>
        </w:rPr>
        <w:t>)</w:t>
      </w:r>
    </w:p>
    <w:p w:rsidR="00D67B4D" w:rsidRDefault="006B181C" w:rsidP="006B181C">
      <w:pPr>
        <w:ind w:left="720" w:hangingChars="300" w:hanging="720"/>
        <w:rPr>
          <w:rFonts w:ascii="ＭＳ 明朝" w:hAnsi="ＭＳ 明朝"/>
          <w:sz w:val="24"/>
          <w:szCs w:val="18"/>
        </w:rPr>
      </w:pPr>
      <w:r>
        <w:rPr>
          <w:rFonts w:hint="eastAsia"/>
          <w:sz w:val="24"/>
          <w:szCs w:val="18"/>
        </w:rPr>
        <w:t>５</w:t>
      </w:r>
      <w:r w:rsidR="00D67B4D">
        <w:rPr>
          <w:rFonts w:ascii="ＭＳ 明朝" w:hAnsi="ＭＳ 明朝" w:hint="eastAsia"/>
          <w:sz w:val="24"/>
          <w:szCs w:val="18"/>
        </w:rPr>
        <w:t xml:space="preserve">　事例タイトル</w:t>
      </w:r>
    </w:p>
    <w:p w:rsidR="0042240A" w:rsidRDefault="00B54803" w:rsidP="0042240A">
      <w:pPr>
        <w:ind w:left="720" w:hangingChars="300" w:hanging="720"/>
        <w:rPr>
          <w:rFonts w:ascii="ＭＳ 明朝" w:hAnsi="ＭＳ 明朝"/>
          <w:sz w:val="24"/>
          <w:szCs w:val="18"/>
        </w:rPr>
      </w:pPr>
      <w:r>
        <w:rPr>
          <w:rFonts w:ascii="ＭＳ 明朝" w:hAnsi="ＭＳ 明朝" w:hint="eastAsia"/>
          <w:sz w:val="24"/>
          <w:szCs w:val="18"/>
        </w:rPr>
        <w:t xml:space="preserve">　</w:t>
      </w:r>
      <w:r w:rsidR="0042240A">
        <w:rPr>
          <w:rFonts w:ascii="ＭＳ 明朝" w:hAnsi="ＭＳ 明朝" w:hint="eastAsia"/>
          <w:sz w:val="24"/>
          <w:szCs w:val="18"/>
        </w:rPr>
        <w:t xml:space="preserve">　『帯状疱疹をきっかけに、生活に意欲が持てなくなった８１</w:t>
      </w:r>
      <w:r w:rsidR="006B181C">
        <w:rPr>
          <w:rFonts w:ascii="ＭＳ 明朝" w:hAnsi="ＭＳ 明朝" w:hint="eastAsia"/>
          <w:sz w:val="24"/>
          <w:szCs w:val="18"/>
        </w:rPr>
        <w:t>歳女</w:t>
      </w:r>
      <w:r w:rsidR="00CF6434">
        <w:rPr>
          <w:rFonts w:ascii="ＭＳ 明朝" w:hAnsi="ＭＳ 明朝" w:hint="eastAsia"/>
          <w:sz w:val="24"/>
          <w:szCs w:val="18"/>
        </w:rPr>
        <w:t>性』</w:t>
      </w:r>
      <w:r w:rsidR="0042240A">
        <w:rPr>
          <w:rFonts w:ascii="ＭＳ 明朝" w:hAnsi="ＭＳ 明朝" w:hint="eastAsia"/>
          <w:sz w:val="24"/>
          <w:szCs w:val="18"/>
        </w:rPr>
        <w:t xml:space="preserve">　　</w:t>
      </w:r>
    </w:p>
    <w:p w:rsidR="00F66278" w:rsidRPr="0042240A" w:rsidRDefault="006B181C" w:rsidP="0042240A">
      <w:pPr>
        <w:ind w:leftChars="300" w:left="630" w:firstLineChars="2400" w:firstLine="5760"/>
        <w:rPr>
          <w:rFonts w:ascii="ＭＳ 明朝" w:hAnsi="ＭＳ 明朝"/>
          <w:sz w:val="24"/>
          <w:szCs w:val="18"/>
        </w:rPr>
      </w:pPr>
      <w:r>
        <w:rPr>
          <w:rFonts w:ascii="ＭＳ 明朝" w:hAnsi="ＭＳ 明朝" w:hint="eastAsia"/>
          <w:sz w:val="24"/>
          <w:szCs w:val="18"/>
        </w:rPr>
        <w:t>(六ツ師地区)</w:t>
      </w:r>
    </w:p>
    <w:p w:rsidR="009230DF" w:rsidRDefault="009230DF" w:rsidP="002F0716">
      <w:pPr>
        <w:rPr>
          <w:position w:val="-6"/>
          <w:sz w:val="24"/>
        </w:rPr>
      </w:pPr>
    </w:p>
    <w:p w:rsidR="002F0716" w:rsidRDefault="002F0716" w:rsidP="002F0716">
      <w:pPr>
        <w:rPr>
          <w:position w:val="-6"/>
          <w:sz w:val="24"/>
        </w:rPr>
      </w:pPr>
      <w:r>
        <w:rPr>
          <w:rFonts w:hint="eastAsia"/>
          <w:position w:val="-6"/>
          <w:sz w:val="24"/>
        </w:rPr>
        <w:t>〔</w:t>
      </w:r>
      <w:r w:rsidR="004627E5">
        <w:rPr>
          <w:rFonts w:hint="eastAsia"/>
          <w:position w:val="-6"/>
          <w:sz w:val="24"/>
        </w:rPr>
        <w:t>問合せ先</w:t>
      </w:r>
      <w:r>
        <w:rPr>
          <w:rFonts w:hint="eastAsia"/>
          <w:position w:val="-6"/>
          <w:sz w:val="24"/>
        </w:rPr>
        <w:t>〕</w:t>
      </w:r>
    </w:p>
    <w:p w:rsidR="000D659B" w:rsidRDefault="004627E5" w:rsidP="004627E5">
      <w:pPr>
        <w:rPr>
          <w:position w:val="-6"/>
          <w:sz w:val="24"/>
        </w:rPr>
      </w:pPr>
      <w:r>
        <w:rPr>
          <w:rFonts w:hint="eastAsia"/>
          <w:position w:val="-6"/>
          <w:sz w:val="24"/>
        </w:rPr>
        <w:t xml:space="preserve">　</w:t>
      </w:r>
      <w:r w:rsidRPr="004627E5">
        <w:rPr>
          <w:rFonts w:hint="eastAsia"/>
          <w:spacing w:val="240"/>
          <w:kern w:val="0"/>
          <w:position w:val="-6"/>
          <w:sz w:val="24"/>
          <w:fitText w:val="960" w:id="1427339777"/>
        </w:rPr>
        <w:t>担</w:t>
      </w:r>
      <w:r w:rsidRPr="004627E5">
        <w:rPr>
          <w:rFonts w:hint="eastAsia"/>
          <w:kern w:val="0"/>
          <w:position w:val="-6"/>
          <w:sz w:val="24"/>
          <w:fitText w:val="960" w:id="1427339777"/>
        </w:rPr>
        <w:t>当</w:t>
      </w:r>
      <w:r>
        <w:rPr>
          <w:rFonts w:hint="eastAsia"/>
          <w:position w:val="-6"/>
          <w:sz w:val="24"/>
        </w:rPr>
        <w:t xml:space="preserve">　</w:t>
      </w:r>
      <w:r w:rsidR="000D659B">
        <w:rPr>
          <w:rFonts w:hint="eastAsia"/>
          <w:position w:val="-6"/>
          <w:sz w:val="24"/>
        </w:rPr>
        <w:t xml:space="preserve">　</w:t>
      </w:r>
      <w:r w:rsidR="002F0716">
        <w:rPr>
          <w:rFonts w:hint="eastAsia"/>
          <w:position w:val="-6"/>
          <w:sz w:val="24"/>
        </w:rPr>
        <w:t>北名古屋市役所</w:t>
      </w:r>
      <w:r w:rsidR="002F0716">
        <w:rPr>
          <w:rFonts w:hint="eastAsia"/>
          <w:position w:val="-6"/>
          <w:sz w:val="24"/>
        </w:rPr>
        <w:t xml:space="preserve"> </w:t>
      </w:r>
      <w:r w:rsidR="002F0716">
        <w:rPr>
          <w:rFonts w:hint="eastAsia"/>
          <w:position w:val="-6"/>
          <w:sz w:val="24"/>
        </w:rPr>
        <w:t>福祉部高齢福祉課</w:t>
      </w:r>
      <w:r w:rsidR="002F0716">
        <w:rPr>
          <w:rFonts w:hint="eastAsia"/>
          <w:position w:val="-6"/>
          <w:sz w:val="24"/>
        </w:rPr>
        <w:t xml:space="preserve"> </w:t>
      </w:r>
      <w:r>
        <w:rPr>
          <w:rFonts w:hint="eastAsia"/>
          <w:position w:val="-6"/>
          <w:sz w:val="24"/>
        </w:rPr>
        <w:t>地域包括ケア推進室</w:t>
      </w:r>
    </w:p>
    <w:p w:rsidR="002F0716" w:rsidRDefault="000D659B" w:rsidP="000D659B">
      <w:pPr>
        <w:ind w:firstLineChars="600" w:firstLine="1440"/>
        <w:rPr>
          <w:position w:val="-6"/>
          <w:sz w:val="24"/>
        </w:rPr>
      </w:pPr>
      <w:r>
        <w:rPr>
          <w:rFonts w:hint="eastAsia"/>
          <w:position w:val="-6"/>
          <w:sz w:val="24"/>
        </w:rPr>
        <w:t>（</w:t>
      </w:r>
      <w:r w:rsidR="002F0716">
        <w:rPr>
          <w:rFonts w:hint="eastAsia"/>
          <w:position w:val="-6"/>
          <w:sz w:val="24"/>
        </w:rPr>
        <w:t>地域包括支援センター</w:t>
      </w:r>
      <w:r>
        <w:rPr>
          <w:rFonts w:hint="eastAsia"/>
          <w:position w:val="-6"/>
          <w:sz w:val="24"/>
        </w:rPr>
        <w:t>）</w:t>
      </w:r>
      <w:r w:rsidR="002F0716">
        <w:rPr>
          <w:rFonts w:hint="eastAsia"/>
          <w:position w:val="-6"/>
          <w:sz w:val="24"/>
        </w:rPr>
        <w:t xml:space="preserve">　</w:t>
      </w:r>
      <w:r>
        <w:rPr>
          <w:rFonts w:hint="eastAsia"/>
          <w:position w:val="-6"/>
          <w:sz w:val="24"/>
        </w:rPr>
        <w:t xml:space="preserve">担当　</w:t>
      </w:r>
      <w:r w:rsidR="006B181C">
        <w:rPr>
          <w:rFonts w:hint="eastAsia"/>
          <w:position w:val="-6"/>
          <w:sz w:val="24"/>
        </w:rPr>
        <w:t>伊藤、</w:t>
      </w:r>
      <w:r>
        <w:rPr>
          <w:rFonts w:hint="eastAsia"/>
          <w:position w:val="-6"/>
          <w:sz w:val="24"/>
        </w:rPr>
        <w:t>佐藤　鵜飼</w:t>
      </w:r>
    </w:p>
    <w:p w:rsidR="002F0716" w:rsidRDefault="002F0716" w:rsidP="002F0716">
      <w:pPr>
        <w:ind w:firstLineChars="100" w:firstLine="240"/>
        <w:rPr>
          <w:position w:val="-6"/>
          <w:sz w:val="24"/>
        </w:rPr>
      </w:pPr>
      <w:r w:rsidRPr="004627E5">
        <w:rPr>
          <w:rFonts w:hint="eastAsia"/>
          <w:kern w:val="0"/>
          <w:position w:val="-6"/>
          <w:sz w:val="24"/>
          <w:fitText w:val="960" w:id="1427339776"/>
        </w:rPr>
        <w:t>電話番号</w:t>
      </w:r>
      <w:r>
        <w:rPr>
          <w:rFonts w:hint="eastAsia"/>
          <w:position w:val="-6"/>
          <w:sz w:val="24"/>
        </w:rPr>
        <w:t xml:space="preserve">　</w:t>
      </w:r>
      <w:r w:rsidR="000D659B">
        <w:rPr>
          <w:rFonts w:hint="eastAsia"/>
          <w:position w:val="-6"/>
          <w:sz w:val="24"/>
        </w:rPr>
        <w:t xml:space="preserve">　</w:t>
      </w:r>
      <w:r w:rsidR="00525BFB">
        <w:rPr>
          <w:rFonts w:hint="eastAsia"/>
          <w:position w:val="-6"/>
          <w:sz w:val="24"/>
        </w:rPr>
        <w:t>２２－１１１１</w:t>
      </w:r>
      <w:r>
        <w:rPr>
          <w:rFonts w:hint="eastAsia"/>
          <w:position w:val="-6"/>
          <w:sz w:val="24"/>
        </w:rPr>
        <w:t xml:space="preserve">　内線</w:t>
      </w:r>
      <w:r w:rsidR="006B181C">
        <w:rPr>
          <w:rFonts w:hint="eastAsia"/>
          <w:position w:val="-6"/>
          <w:sz w:val="24"/>
        </w:rPr>
        <w:t>３１４０</w:t>
      </w:r>
      <w:r w:rsidR="00525BFB">
        <w:rPr>
          <w:rFonts w:hint="eastAsia"/>
          <w:position w:val="-6"/>
          <w:sz w:val="24"/>
        </w:rPr>
        <w:t xml:space="preserve">　</w:t>
      </w:r>
      <w:r w:rsidR="00493CDB">
        <w:rPr>
          <w:rFonts w:hint="eastAsia"/>
          <w:position w:val="-6"/>
          <w:sz w:val="24"/>
        </w:rPr>
        <w:t xml:space="preserve">　</w:t>
      </w:r>
    </w:p>
    <w:sectPr w:rsidR="002F0716" w:rsidSect="009E2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1C" w:rsidRDefault="0035041C" w:rsidP="00A008F7">
      <w:r>
        <w:separator/>
      </w:r>
    </w:p>
  </w:endnote>
  <w:endnote w:type="continuationSeparator" w:id="0">
    <w:p w:rsidR="0035041C" w:rsidRDefault="0035041C" w:rsidP="00A0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1C" w:rsidRDefault="0035041C" w:rsidP="00A008F7">
      <w:r>
        <w:separator/>
      </w:r>
    </w:p>
  </w:footnote>
  <w:footnote w:type="continuationSeparator" w:id="0">
    <w:p w:rsidR="0035041C" w:rsidRDefault="0035041C" w:rsidP="00A0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C1"/>
    <w:multiLevelType w:val="hybridMultilevel"/>
    <w:tmpl w:val="54745132"/>
    <w:lvl w:ilvl="0" w:tplc="CFE06E4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8C48F4"/>
    <w:multiLevelType w:val="hybridMultilevel"/>
    <w:tmpl w:val="2C96DDBE"/>
    <w:lvl w:ilvl="0" w:tplc="2DE2B3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CD93F6F"/>
    <w:multiLevelType w:val="hybridMultilevel"/>
    <w:tmpl w:val="6BF044C2"/>
    <w:lvl w:ilvl="0" w:tplc="97227A5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ED00BD"/>
    <w:multiLevelType w:val="hybridMultilevel"/>
    <w:tmpl w:val="B990413C"/>
    <w:lvl w:ilvl="0" w:tplc="D312E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945643"/>
    <w:multiLevelType w:val="hybridMultilevel"/>
    <w:tmpl w:val="1FBE2372"/>
    <w:lvl w:ilvl="0" w:tplc="69148F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D7834BB"/>
    <w:multiLevelType w:val="hybridMultilevel"/>
    <w:tmpl w:val="2260115E"/>
    <w:lvl w:ilvl="0" w:tplc="54467D4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CB"/>
    <w:rsid w:val="000055FD"/>
    <w:rsid w:val="000106C0"/>
    <w:rsid w:val="000137B5"/>
    <w:rsid w:val="00026F55"/>
    <w:rsid w:val="00037BF3"/>
    <w:rsid w:val="0004018F"/>
    <w:rsid w:val="00053E22"/>
    <w:rsid w:val="00057996"/>
    <w:rsid w:val="000659DE"/>
    <w:rsid w:val="00066A30"/>
    <w:rsid w:val="00074397"/>
    <w:rsid w:val="000765F5"/>
    <w:rsid w:val="00090BE0"/>
    <w:rsid w:val="000A7D85"/>
    <w:rsid w:val="000C6773"/>
    <w:rsid w:val="000D080C"/>
    <w:rsid w:val="000D659B"/>
    <w:rsid w:val="000E3D9A"/>
    <w:rsid w:val="0010292F"/>
    <w:rsid w:val="0011647C"/>
    <w:rsid w:val="00117A1A"/>
    <w:rsid w:val="00123EE1"/>
    <w:rsid w:val="00135915"/>
    <w:rsid w:val="00137D19"/>
    <w:rsid w:val="00154D20"/>
    <w:rsid w:val="00161C08"/>
    <w:rsid w:val="001664BB"/>
    <w:rsid w:val="001727C3"/>
    <w:rsid w:val="00177BA5"/>
    <w:rsid w:val="001973EB"/>
    <w:rsid w:val="001A0F37"/>
    <w:rsid w:val="001A1B90"/>
    <w:rsid w:val="001B3ECD"/>
    <w:rsid w:val="001B597A"/>
    <w:rsid w:val="001E1797"/>
    <w:rsid w:val="001F7DBE"/>
    <w:rsid w:val="00203F35"/>
    <w:rsid w:val="002234A9"/>
    <w:rsid w:val="00227C8A"/>
    <w:rsid w:val="002351A0"/>
    <w:rsid w:val="0024648E"/>
    <w:rsid w:val="0025294C"/>
    <w:rsid w:val="002758DC"/>
    <w:rsid w:val="00291C45"/>
    <w:rsid w:val="002C5A7B"/>
    <w:rsid w:val="002E5219"/>
    <w:rsid w:val="002F0716"/>
    <w:rsid w:val="00307C92"/>
    <w:rsid w:val="003136A7"/>
    <w:rsid w:val="00341032"/>
    <w:rsid w:val="00347AAF"/>
    <w:rsid w:val="0035041C"/>
    <w:rsid w:val="00353150"/>
    <w:rsid w:val="003532A8"/>
    <w:rsid w:val="00354C67"/>
    <w:rsid w:val="00356899"/>
    <w:rsid w:val="00360761"/>
    <w:rsid w:val="00364CFE"/>
    <w:rsid w:val="00364EF0"/>
    <w:rsid w:val="003714A2"/>
    <w:rsid w:val="00374564"/>
    <w:rsid w:val="003803F3"/>
    <w:rsid w:val="003867FA"/>
    <w:rsid w:val="003A26E8"/>
    <w:rsid w:val="003A7DC5"/>
    <w:rsid w:val="003B11BD"/>
    <w:rsid w:val="003B3872"/>
    <w:rsid w:val="003B5A82"/>
    <w:rsid w:val="003B5B94"/>
    <w:rsid w:val="003C1C8D"/>
    <w:rsid w:val="003C6B2E"/>
    <w:rsid w:val="003D138A"/>
    <w:rsid w:val="00402ABA"/>
    <w:rsid w:val="00404404"/>
    <w:rsid w:val="0042240A"/>
    <w:rsid w:val="004544B9"/>
    <w:rsid w:val="004627E5"/>
    <w:rsid w:val="00465F6F"/>
    <w:rsid w:val="00493CDB"/>
    <w:rsid w:val="00495E05"/>
    <w:rsid w:val="004B202D"/>
    <w:rsid w:val="004B4139"/>
    <w:rsid w:val="004D3CB6"/>
    <w:rsid w:val="004D71C2"/>
    <w:rsid w:val="0050781E"/>
    <w:rsid w:val="00525BFB"/>
    <w:rsid w:val="0052753E"/>
    <w:rsid w:val="00533399"/>
    <w:rsid w:val="00540AD2"/>
    <w:rsid w:val="00543737"/>
    <w:rsid w:val="00554D39"/>
    <w:rsid w:val="005559C3"/>
    <w:rsid w:val="005615C3"/>
    <w:rsid w:val="005A6F49"/>
    <w:rsid w:val="005B1AED"/>
    <w:rsid w:val="005B6D54"/>
    <w:rsid w:val="005D0F1B"/>
    <w:rsid w:val="005F2A8E"/>
    <w:rsid w:val="00641194"/>
    <w:rsid w:val="006453C6"/>
    <w:rsid w:val="00653CFD"/>
    <w:rsid w:val="00672B9D"/>
    <w:rsid w:val="006753AB"/>
    <w:rsid w:val="00697A90"/>
    <w:rsid w:val="006A2205"/>
    <w:rsid w:val="006A3BEA"/>
    <w:rsid w:val="006B181C"/>
    <w:rsid w:val="006B32AA"/>
    <w:rsid w:val="006C580C"/>
    <w:rsid w:val="006D0FFA"/>
    <w:rsid w:val="006F03BC"/>
    <w:rsid w:val="006F4D24"/>
    <w:rsid w:val="007106B6"/>
    <w:rsid w:val="00715FC6"/>
    <w:rsid w:val="0073131E"/>
    <w:rsid w:val="0075114A"/>
    <w:rsid w:val="00776FB2"/>
    <w:rsid w:val="007856FF"/>
    <w:rsid w:val="007C4450"/>
    <w:rsid w:val="007D10E8"/>
    <w:rsid w:val="007F6EBA"/>
    <w:rsid w:val="00800D28"/>
    <w:rsid w:val="008222FD"/>
    <w:rsid w:val="008265BA"/>
    <w:rsid w:val="0083060A"/>
    <w:rsid w:val="008464B2"/>
    <w:rsid w:val="0085141D"/>
    <w:rsid w:val="008659E9"/>
    <w:rsid w:val="00874394"/>
    <w:rsid w:val="0088222A"/>
    <w:rsid w:val="008A28B0"/>
    <w:rsid w:val="008B5918"/>
    <w:rsid w:val="008C13FD"/>
    <w:rsid w:val="008D0901"/>
    <w:rsid w:val="008D3647"/>
    <w:rsid w:val="008D5D5F"/>
    <w:rsid w:val="008D7335"/>
    <w:rsid w:val="008E00FD"/>
    <w:rsid w:val="00913BB5"/>
    <w:rsid w:val="0091622A"/>
    <w:rsid w:val="009230DF"/>
    <w:rsid w:val="009244D6"/>
    <w:rsid w:val="00926626"/>
    <w:rsid w:val="00934BBA"/>
    <w:rsid w:val="00982A91"/>
    <w:rsid w:val="009A6095"/>
    <w:rsid w:val="009A7086"/>
    <w:rsid w:val="009D0544"/>
    <w:rsid w:val="009E21D8"/>
    <w:rsid w:val="009E24A8"/>
    <w:rsid w:val="009E488E"/>
    <w:rsid w:val="00A008F7"/>
    <w:rsid w:val="00A15991"/>
    <w:rsid w:val="00A17F74"/>
    <w:rsid w:val="00A24674"/>
    <w:rsid w:val="00A349F3"/>
    <w:rsid w:val="00A4383B"/>
    <w:rsid w:val="00A51EE0"/>
    <w:rsid w:val="00A65B26"/>
    <w:rsid w:val="00A663B0"/>
    <w:rsid w:val="00A80579"/>
    <w:rsid w:val="00A94AB7"/>
    <w:rsid w:val="00A95513"/>
    <w:rsid w:val="00A95AF0"/>
    <w:rsid w:val="00AA2F0F"/>
    <w:rsid w:val="00AB1F36"/>
    <w:rsid w:val="00AD67CF"/>
    <w:rsid w:val="00AE5BD0"/>
    <w:rsid w:val="00AF1115"/>
    <w:rsid w:val="00AF4CA1"/>
    <w:rsid w:val="00B15E60"/>
    <w:rsid w:val="00B20487"/>
    <w:rsid w:val="00B3163E"/>
    <w:rsid w:val="00B342C8"/>
    <w:rsid w:val="00B4277B"/>
    <w:rsid w:val="00B54803"/>
    <w:rsid w:val="00B759A8"/>
    <w:rsid w:val="00B80883"/>
    <w:rsid w:val="00B833EF"/>
    <w:rsid w:val="00B863E3"/>
    <w:rsid w:val="00B86A84"/>
    <w:rsid w:val="00BA23FE"/>
    <w:rsid w:val="00BA3AE9"/>
    <w:rsid w:val="00BB1D55"/>
    <w:rsid w:val="00BC0BD5"/>
    <w:rsid w:val="00BF06D8"/>
    <w:rsid w:val="00C07C18"/>
    <w:rsid w:val="00C123C0"/>
    <w:rsid w:val="00C25E5D"/>
    <w:rsid w:val="00C32512"/>
    <w:rsid w:val="00C34FD4"/>
    <w:rsid w:val="00C4287A"/>
    <w:rsid w:val="00C54BBE"/>
    <w:rsid w:val="00C65923"/>
    <w:rsid w:val="00CA44F7"/>
    <w:rsid w:val="00CA5A89"/>
    <w:rsid w:val="00CA77CB"/>
    <w:rsid w:val="00CB4A0A"/>
    <w:rsid w:val="00CB52D8"/>
    <w:rsid w:val="00CD700E"/>
    <w:rsid w:val="00CD7E64"/>
    <w:rsid w:val="00CF2551"/>
    <w:rsid w:val="00CF5CB0"/>
    <w:rsid w:val="00CF6434"/>
    <w:rsid w:val="00CF7A5F"/>
    <w:rsid w:val="00D00499"/>
    <w:rsid w:val="00D06AB1"/>
    <w:rsid w:val="00D4010E"/>
    <w:rsid w:val="00D43F9C"/>
    <w:rsid w:val="00D51F61"/>
    <w:rsid w:val="00D56EB1"/>
    <w:rsid w:val="00D64C61"/>
    <w:rsid w:val="00D67B12"/>
    <w:rsid w:val="00D67B4D"/>
    <w:rsid w:val="00D710D9"/>
    <w:rsid w:val="00D7550D"/>
    <w:rsid w:val="00DA442D"/>
    <w:rsid w:val="00DA5BCF"/>
    <w:rsid w:val="00DB7DB0"/>
    <w:rsid w:val="00DD557E"/>
    <w:rsid w:val="00DE520F"/>
    <w:rsid w:val="00DF1A00"/>
    <w:rsid w:val="00DF599A"/>
    <w:rsid w:val="00DF63EA"/>
    <w:rsid w:val="00E16B79"/>
    <w:rsid w:val="00E25993"/>
    <w:rsid w:val="00E300C3"/>
    <w:rsid w:val="00E404D2"/>
    <w:rsid w:val="00E416CD"/>
    <w:rsid w:val="00E57DE7"/>
    <w:rsid w:val="00E62F76"/>
    <w:rsid w:val="00E8785D"/>
    <w:rsid w:val="00E9136C"/>
    <w:rsid w:val="00E96EDF"/>
    <w:rsid w:val="00ED6B58"/>
    <w:rsid w:val="00EE0249"/>
    <w:rsid w:val="00EF7BE3"/>
    <w:rsid w:val="00F25A44"/>
    <w:rsid w:val="00F47D29"/>
    <w:rsid w:val="00F53149"/>
    <w:rsid w:val="00F53CD0"/>
    <w:rsid w:val="00F56B75"/>
    <w:rsid w:val="00F66278"/>
    <w:rsid w:val="00F81A0B"/>
    <w:rsid w:val="00F90FF2"/>
    <w:rsid w:val="00FD5C3C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00A2F"/>
  <w15:docId w15:val="{7E027B5F-C1CB-4838-BAFC-A2212A0B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6626"/>
    <w:pPr>
      <w:jc w:val="center"/>
    </w:pPr>
  </w:style>
  <w:style w:type="paragraph" w:styleId="a4">
    <w:name w:val="Closing"/>
    <w:basedOn w:val="a"/>
    <w:rsid w:val="00926626"/>
    <w:pPr>
      <w:jc w:val="right"/>
    </w:pPr>
  </w:style>
  <w:style w:type="paragraph" w:styleId="a5">
    <w:name w:val="Balloon Text"/>
    <w:basedOn w:val="a"/>
    <w:semiHidden/>
    <w:rsid w:val="009266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753AB"/>
  </w:style>
  <w:style w:type="paragraph" w:customStyle="1" w:styleId="pb15pt10">
    <w:name w:val="pb15 pt10"/>
    <w:basedOn w:val="a"/>
    <w:rsid w:val="00364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008F7"/>
    <w:rPr>
      <w:kern w:val="2"/>
      <w:sz w:val="21"/>
      <w:szCs w:val="24"/>
    </w:rPr>
  </w:style>
  <w:style w:type="paragraph" w:styleId="a9">
    <w:name w:val="footer"/>
    <w:basedOn w:val="a"/>
    <w:link w:val="aa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008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BF1E-1596-405B-8B1E-FF3341B9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6DBF3849</Template>
  <TotalTime>174</TotalTime>
  <Pages>1</Pages>
  <Words>523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　日</vt:lpstr>
      <vt:lpstr>平成１８年５月　日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　日</dc:title>
  <dc:creator>原田 純子</dc:creator>
  <cp:lastModifiedBy>鵜飼 恵美</cp:lastModifiedBy>
  <cp:revision>37</cp:revision>
  <cp:lastPrinted>2019-01-17T07:00:00Z</cp:lastPrinted>
  <dcterms:created xsi:type="dcterms:W3CDTF">2018-06-18T05:37:00Z</dcterms:created>
  <dcterms:modified xsi:type="dcterms:W3CDTF">2020-07-06T04:13:00Z</dcterms:modified>
</cp:coreProperties>
</file>